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8"/>
      </w:tblGrid>
      <w:tr w:rsidR="002C7B7C" w:rsidTr="00CF325D">
        <w:trPr>
          <w:trHeight w:val="2911"/>
        </w:trPr>
        <w:tc>
          <w:tcPr>
            <w:tcW w:w="3478" w:type="dxa"/>
          </w:tcPr>
          <w:p w:rsidR="002C7B7C" w:rsidRDefault="002C7B7C" w:rsidP="00CF325D">
            <w:pPr>
              <w:jc w:val="both"/>
            </w:pPr>
            <w:r w:rsidRPr="003F769D">
              <w:rPr>
                <w:noProof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style="width:145.5pt;height:131.25pt;visibility:visible">
                  <v:imagedata r:id="rId5" o:title=""/>
                </v:shape>
              </w:pict>
            </w:r>
          </w:p>
        </w:tc>
      </w:tr>
    </w:tbl>
    <w:p w:rsidR="002C7B7C" w:rsidRDefault="002C7B7C" w:rsidP="000F1ADF">
      <w:pPr>
        <w:jc w:val="both"/>
        <w:rPr>
          <w:sz w:val="28"/>
          <w:szCs w:val="28"/>
        </w:rPr>
      </w:pPr>
      <w:r>
        <w:rPr>
          <w:sz w:val="28"/>
          <w:szCs w:val="28"/>
        </w:rPr>
        <w:t>ACTA CONCURSOS DE AGUA DULCE</w:t>
      </w:r>
    </w:p>
    <w:p w:rsidR="002C7B7C" w:rsidRDefault="002C7B7C" w:rsidP="000F1ADF">
      <w:pPr>
        <w:jc w:val="both"/>
        <w:rPr>
          <w:sz w:val="28"/>
          <w:szCs w:val="28"/>
        </w:rPr>
      </w:pPr>
      <w:r>
        <w:rPr>
          <w:sz w:val="28"/>
          <w:szCs w:val="28"/>
        </w:rPr>
        <w:t>LUGAR:   PANTANO DE COLOMERA</w:t>
      </w:r>
    </w:p>
    <w:p w:rsidR="002C7B7C" w:rsidRDefault="002C7B7C" w:rsidP="0067473D">
      <w:pPr>
        <w:jc w:val="both"/>
        <w:rPr>
          <w:sz w:val="28"/>
          <w:szCs w:val="28"/>
        </w:rPr>
      </w:pPr>
      <w:r>
        <w:rPr>
          <w:sz w:val="28"/>
          <w:szCs w:val="28"/>
        </w:rPr>
        <w:t>DIA:   1 DE ABRIL DE 2018</w:t>
      </w:r>
      <w:r>
        <w:rPr>
          <w:sz w:val="28"/>
          <w:szCs w:val="28"/>
        </w:rPr>
        <w:tab/>
      </w:r>
    </w:p>
    <w:p w:rsidR="002C7B7C" w:rsidRPr="0067473D" w:rsidRDefault="002C7B7C" w:rsidP="0067473D">
      <w:pPr>
        <w:jc w:val="both"/>
        <w:rPr>
          <w:sz w:val="28"/>
          <w:szCs w:val="28"/>
        </w:rPr>
      </w:pPr>
      <w:r>
        <w:rPr>
          <w:sz w:val="28"/>
          <w:szCs w:val="28"/>
        </w:rPr>
        <w:t>CARÁCTER: SELECTIVO</w:t>
      </w:r>
    </w:p>
    <w:p w:rsidR="002C7B7C" w:rsidRDefault="002C7B7C" w:rsidP="000F1ADF">
      <w:pPr>
        <w:jc w:val="both"/>
      </w:pPr>
    </w:p>
    <w:p w:rsidR="002C7B7C" w:rsidRDefault="002C7B7C" w:rsidP="000F1ADF">
      <w:pPr>
        <w:jc w:val="both"/>
      </w:pPr>
    </w:p>
    <w:p w:rsidR="002C7B7C" w:rsidRDefault="002C7B7C" w:rsidP="000F1ADF">
      <w:pPr>
        <w:jc w:val="both"/>
      </w:pPr>
    </w:p>
    <w:p w:rsidR="002C7B7C" w:rsidRDefault="002C7B7C" w:rsidP="003E160B"/>
    <w:tbl>
      <w:tblPr>
        <w:tblW w:w="1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1018"/>
        <w:gridCol w:w="1163"/>
        <w:gridCol w:w="1455"/>
        <w:gridCol w:w="1746"/>
        <w:gridCol w:w="1600"/>
      </w:tblGrid>
      <w:tr w:rsidR="002C7B7C" w:rsidTr="00CF325D">
        <w:trPr>
          <w:trHeight w:val="430"/>
        </w:trPr>
        <w:tc>
          <w:tcPr>
            <w:tcW w:w="4330" w:type="dxa"/>
            <w:vAlign w:val="center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b/>
              </w:rPr>
            </w:pPr>
            <w:r w:rsidRPr="00CF325D">
              <w:rPr>
                <w:rFonts w:ascii="Calibri" w:hAnsi="Calibri"/>
                <w:b/>
              </w:rPr>
              <w:t>C O N C U R S A N T E</w:t>
            </w:r>
          </w:p>
        </w:tc>
        <w:tc>
          <w:tcPr>
            <w:tcW w:w="1018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b/>
              </w:rPr>
            </w:pPr>
          </w:p>
          <w:p w:rsidR="002C7B7C" w:rsidRPr="00CF325D" w:rsidRDefault="002C7B7C" w:rsidP="00CF325D">
            <w:pPr>
              <w:jc w:val="center"/>
              <w:rPr>
                <w:rFonts w:ascii="Calibri" w:hAnsi="Calibri"/>
                <w:b/>
              </w:rPr>
            </w:pPr>
            <w:r w:rsidRPr="00CF325D">
              <w:rPr>
                <w:rFonts w:ascii="Calibri" w:hAnsi="Calibri"/>
                <w:b/>
              </w:rPr>
              <w:t>PUNTA</w:t>
            </w:r>
          </w:p>
        </w:tc>
        <w:tc>
          <w:tcPr>
            <w:tcW w:w="1163" w:type="dxa"/>
            <w:vAlign w:val="center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b/>
              </w:rPr>
            </w:pPr>
            <w:r w:rsidRPr="00CF325D">
              <w:rPr>
                <w:rFonts w:ascii="Calibri" w:hAnsi="Calibri"/>
                <w:b/>
              </w:rPr>
              <w:t>PUESTO</w:t>
            </w:r>
          </w:p>
        </w:tc>
        <w:tc>
          <w:tcPr>
            <w:tcW w:w="1455" w:type="dxa"/>
            <w:vAlign w:val="center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b/>
              </w:rPr>
            </w:pPr>
            <w:r w:rsidRPr="00CF325D">
              <w:rPr>
                <w:rFonts w:ascii="Calibri" w:hAnsi="Calibri"/>
                <w:b/>
              </w:rPr>
              <w:t>PESO</w:t>
            </w:r>
          </w:p>
        </w:tc>
        <w:tc>
          <w:tcPr>
            <w:tcW w:w="1746" w:type="dxa"/>
            <w:vAlign w:val="center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b/>
              </w:rPr>
            </w:pPr>
            <w:r w:rsidRPr="00CF325D">
              <w:rPr>
                <w:rFonts w:ascii="Calibri" w:hAnsi="Calibri"/>
                <w:b/>
              </w:rPr>
              <w:t>CLASIFICACION</w:t>
            </w:r>
          </w:p>
        </w:tc>
        <w:tc>
          <w:tcPr>
            <w:tcW w:w="1600" w:type="dxa"/>
            <w:vAlign w:val="center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b/>
              </w:rPr>
            </w:pPr>
            <w:r w:rsidRPr="00CF325D">
              <w:rPr>
                <w:rFonts w:ascii="Calibri" w:hAnsi="Calibri"/>
                <w:b/>
              </w:rPr>
              <w:t>FOTO</w:t>
            </w:r>
          </w:p>
        </w:tc>
      </w:tr>
      <w:tr w:rsidR="002C7B7C" w:rsidTr="00CF325D">
        <w:trPr>
          <w:trHeight w:val="98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IVAN PAISANO</w:t>
            </w: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7.035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noProof/>
                <w:lang w:val="es-ES"/>
              </w:rPr>
            </w:pPr>
            <w:r w:rsidRPr="003F769D">
              <w:rPr>
                <w:rFonts w:ascii="Calibri" w:hAnsi="Calibri"/>
                <w:noProof/>
                <w:lang w:val="es-ES"/>
              </w:rPr>
              <w:pict>
                <v:shape id="Imagen 6" o:spid="_x0000_i1026" type="#_x0000_t75" style="width:65.25pt;height:54pt;visibility:visible">
                  <v:imagedata r:id="rId6" o:title=""/>
                </v:shape>
              </w:pict>
            </w:r>
          </w:p>
        </w:tc>
      </w:tr>
      <w:tr w:rsidR="002C7B7C" w:rsidTr="00CF325D">
        <w:trPr>
          <w:trHeight w:val="694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FRANCISCO RUIZ MONTOYA</w:t>
            </w: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4.720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noProof/>
                <w:lang w:val="es-ES"/>
              </w:rPr>
            </w:pPr>
            <w:r w:rsidRPr="003F769D">
              <w:rPr>
                <w:rFonts w:ascii="Calibri" w:hAnsi="Calibri"/>
                <w:noProof/>
                <w:lang w:val="es-ES"/>
              </w:rPr>
              <w:pict>
                <v:shape id="_x0000_i1027" type="#_x0000_t75" style="width:67.5pt;height:52.5pt;visibility:visible">
                  <v:imagedata r:id="rId7" o:title=""/>
                </v:shape>
              </w:pict>
            </w:r>
          </w:p>
        </w:tc>
      </w:tr>
      <w:tr w:rsidR="002C7B7C" w:rsidTr="00CF325D">
        <w:trPr>
          <w:trHeight w:val="98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MIGUEL AVILA GARCIA</w:t>
            </w: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6.240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Imagen 7" o:spid="_x0000_i1028" type="#_x0000_t75" style="width:76.5pt;height:54pt;visibility:visible">
                  <v:imagedata r:id="rId8" o:title=""/>
                </v:shape>
              </w:pict>
            </w:r>
          </w:p>
        </w:tc>
      </w:tr>
      <w:tr w:rsidR="002C7B7C" w:rsidTr="00CF325D">
        <w:trPr>
          <w:trHeight w:val="98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MIGUEL RUIZ MORALES</w:t>
            </w: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3.090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noProof/>
                <w:lang w:val="es-ES"/>
              </w:rPr>
            </w:pPr>
            <w:r w:rsidRPr="003F769D">
              <w:rPr>
                <w:rFonts w:ascii="Calibri" w:hAnsi="Calibri"/>
                <w:noProof/>
                <w:lang w:val="es-ES"/>
              </w:rPr>
              <w:pict>
                <v:shape id="2 Imagen" o:spid="_x0000_i1029" type="#_x0000_t75" alt="IMG_0010.JPG" style="width:66.75pt;height:50.25pt;visibility:visible">
                  <v:imagedata r:id="rId9" o:title=""/>
                </v:shape>
              </w:pict>
            </w:r>
          </w:p>
        </w:tc>
      </w:tr>
      <w:tr w:rsidR="002C7B7C" w:rsidTr="00CF325D">
        <w:trPr>
          <w:trHeight w:val="694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JULIO MARTIN MATA</w:t>
            </w:r>
          </w:p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5.560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10 Imagen" o:spid="_x0000_i1030" type="#_x0000_t75" alt="IMG_0075.JPG" style="width:66.75pt;height:50.25pt;visibility:visible">
                  <v:imagedata r:id="rId10" o:title=""/>
                </v:shape>
              </w:pict>
            </w:r>
          </w:p>
        </w:tc>
      </w:tr>
      <w:tr w:rsidR="002C7B7C" w:rsidTr="00CF325D">
        <w:trPr>
          <w:trHeight w:val="892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JOSE MARIA SERRANO SOTO</w:t>
            </w: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</w:t>
            </w: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2.990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noProof/>
                <w:lang w:val="es-ES"/>
              </w:rPr>
            </w:pPr>
            <w:r w:rsidRPr="003F769D">
              <w:rPr>
                <w:rFonts w:ascii="Calibri" w:hAnsi="Calibri"/>
                <w:noProof/>
                <w:lang w:val="es-ES"/>
              </w:rPr>
              <w:pict>
                <v:shape id="_x0000_i1031" type="#_x0000_t75" style="width:69pt;height:60pt;visibility:visible">
                  <v:imagedata r:id="rId11" o:title=""/>
                </v:shape>
              </w:pict>
            </w:r>
          </w:p>
        </w:tc>
      </w:tr>
      <w:tr w:rsidR="002C7B7C" w:rsidTr="00CF325D">
        <w:trPr>
          <w:trHeight w:val="892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ANTONIO LOPEZ QUERO</w:t>
            </w:r>
          </w:p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2.925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7 Imagen" o:spid="_x0000_i1032" type="#_x0000_t75" alt="IMG_0070.JPG" style="width:66.75pt;height:50.25pt;visibility:visible">
                  <v:imagedata r:id="rId12" o:title=""/>
                </v:shape>
              </w:pict>
            </w:r>
          </w:p>
        </w:tc>
      </w:tr>
      <w:tr w:rsidR="002C7B7C" w:rsidTr="00CF325D">
        <w:trPr>
          <w:trHeight w:val="98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JOSE ANTONIO CASTRILLO</w:t>
            </w: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2.620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noProof/>
                <w:sz w:val="24"/>
                <w:szCs w:val="24"/>
                <w:lang w:val="es-ES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Imagen 5" o:spid="_x0000_i1033" type="#_x0000_t75" style="width:71.25pt;height:50.25pt;visibility:visible">
                  <v:imagedata r:id="rId13" o:title=""/>
                </v:shape>
              </w:pict>
            </w:r>
          </w:p>
        </w:tc>
      </w:tr>
      <w:tr w:rsidR="002C7B7C" w:rsidTr="00CF325D">
        <w:trPr>
          <w:trHeight w:val="98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MIGUEL MORALES</w:t>
            </w: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</w:t>
            </w: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2.575</w:t>
            </w:r>
          </w:p>
        </w:tc>
        <w:tc>
          <w:tcPr>
            <w:tcW w:w="1746" w:type="dxa"/>
          </w:tcPr>
          <w:p w:rsidR="002C7B7C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  <w:p w:rsidR="002C7B7C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C7B7C" w:rsidTr="00CF325D">
        <w:trPr>
          <w:trHeight w:val="892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ANTONIO AGUILAR ALONSO</w:t>
            </w:r>
          </w:p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1.815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5 Imagen" o:spid="_x0000_i1034" type="#_x0000_t75" alt="IMG_0067.JPG" style="width:66.75pt;height:50.25pt;visibility:visible">
                  <v:imagedata r:id="rId14" o:title=""/>
                </v:shape>
              </w:pict>
            </w:r>
          </w:p>
        </w:tc>
      </w:tr>
      <w:tr w:rsidR="002C7B7C" w:rsidTr="00CF325D">
        <w:trPr>
          <w:trHeight w:val="726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JOSE MANUEL CASTRO FAJARDO</w:t>
            </w:r>
          </w:p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1 Imagen" o:spid="_x0000_i1035" type="#_x0000_t75" alt="IMG_0061.JPG" style="width:66.75pt;height:50.25pt;visibility:visible">
                  <v:imagedata r:id="rId15" o:title=""/>
                </v:shape>
              </w:pict>
            </w:r>
          </w:p>
        </w:tc>
      </w:tr>
      <w:tr w:rsidR="002C7B7C" w:rsidTr="00CF325D">
        <w:trPr>
          <w:trHeight w:val="456"/>
        </w:trPr>
        <w:tc>
          <w:tcPr>
            <w:tcW w:w="4330" w:type="dxa"/>
          </w:tcPr>
          <w:p w:rsidR="002C7B7C" w:rsidRPr="00CF325D" w:rsidRDefault="002C7B7C" w:rsidP="006F2F86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MIGUEL ANGEL VAZQUEZ VERDEJO</w:t>
            </w:r>
          </w:p>
          <w:p w:rsidR="002C7B7C" w:rsidRPr="00CF325D" w:rsidRDefault="002C7B7C" w:rsidP="006F2F8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1455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_x0000_i1036" type="#_x0000_t75" alt="IMG_0074.JPG" style="width:70.5pt;height:50.25pt;visibility:visible">
                  <v:imagedata r:id="rId16" o:title=""/>
                </v:shape>
              </w:pict>
            </w:r>
          </w:p>
        </w:tc>
      </w:tr>
      <w:tr w:rsidR="002C7B7C" w:rsidTr="00CF325D">
        <w:trPr>
          <w:trHeight w:val="98"/>
        </w:trPr>
        <w:tc>
          <w:tcPr>
            <w:tcW w:w="4330" w:type="dxa"/>
          </w:tcPr>
          <w:p w:rsidR="002C7B7C" w:rsidRPr="00CF325D" w:rsidRDefault="002C7B7C" w:rsidP="0067473D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FELIPE SALINAS MONTES</w:t>
            </w:r>
          </w:p>
          <w:p w:rsidR="002C7B7C" w:rsidRPr="00CF325D" w:rsidRDefault="002C7B7C" w:rsidP="00674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455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6 Imagen" o:spid="_x0000_i1037" type="#_x0000_t75" alt="IMG_0081.JPG" style="width:66.75pt;height:50.25pt;visibility:visible">
                  <v:imagedata r:id="rId17" o:title=""/>
                </v:shape>
              </w:pict>
            </w:r>
          </w:p>
        </w:tc>
      </w:tr>
      <w:tr w:rsidR="002C7B7C" w:rsidTr="00CF325D">
        <w:trPr>
          <w:trHeight w:val="333"/>
        </w:trPr>
        <w:tc>
          <w:tcPr>
            <w:tcW w:w="4330" w:type="dxa"/>
          </w:tcPr>
          <w:p w:rsidR="002C7B7C" w:rsidRDefault="002C7B7C" w:rsidP="006747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RAFAEL TIRADO</w:t>
            </w:r>
          </w:p>
          <w:p w:rsidR="002C7B7C" w:rsidRDefault="002C7B7C" w:rsidP="0067473D">
            <w:pPr>
              <w:rPr>
                <w:rFonts w:ascii="Calibri" w:hAnsi="Calibri"/>
                <w:sz w:val="24"/>
                <w:szCs w:val="24"/>
              </w:rPr>
            </w:pPr>
          </w:p>
          <w:p w:rsidR="002C7B7C" w:rsidRPr="00CF325D" w:rsidRDefault="002C7B7C" w:rsidP="0067473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</w:t>
            </w:r>
          </w:p>
        </w:tc>
        <w:tc>
          <w:tcPr>
            <w:tcW w:w="1455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C7B7C" w:rsidTr="00CF325D">
        <w:trPr>
          <w:trHeight w:val="892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JOSE TORRES CASTRO</w:t>
            </w: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noProof/>
                <w:lang w:val="es-ES"/>
              </w:rPr>
            </w:pPr>
            <w:r w:rsidRPr="003F769D">
              <w:rPr>
                <w:rFonts w:ascii="Calibri" w:hAnsi="Calibri"/>
                <w:noProof/>
                <w:lang w:val="es-ES"/>
              </w:rPr>
              <w:pict>
                <v:shape id="Imagen 2" o:spid="_x0000_i1038" type="#_x0000_t75" style="width:70.5pt;height:58.5pt;visibility:visible">
                  <v:imagedata r:id="rId18" o:title=""/>
                </v:shape>
              </w:pict>
            </w:r>
          </w:p>
        </w:tc>
      </w:tr>
      <w:tr w:rsidR="002C7B7C" w:rsidTr="00CF325D">
        <w:trPr>
          <w:trHeight w:val="98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JOSE CARLOS SIERRA MARTIN</w:t>
            </w:r>
          </w:p>
          <w:p w:rsidR="002C7B7C" w:rsidRPr="00CF325D" w:rsidRDefault="002C7B7C" w:rsidP="006E0069">
            <w:pPr>
              <w:jc w:val="center"/>
              <w:rPr>
                <w:rFonts w:ascii="Calibri" w:hAnsi="Calibri"/>
              </w:rPr>
            </w:pPr>
          </w:p>
          <w:p w:rsidR="002C7B7C" w:rsidRPr="00CF325D" w:rsidRDefault="002C7B7C" w:rsidP="006E00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18" w:type="dxa"/>
          </w:tcPr>
          <w:p w:rsidR="002C7B7C" w:rsidRPr="000172D6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172D6">
              <w:rPr>
                <w:rFonts w:ascii="Calibri" w:hAnsi="Calibri"/>
                <w:sz w:val="24"/>
                <w:szCs w:val="24"/>
              </w:rPr>
              <w:t>SI</w:t>
            </w: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</w:rPr>
            </w:pPr>
            <w:r w:rsidRPr="003F769D">
              <w:rPr>
                <w:rFonts w:ascii="Calibri" w:hAnsi="Calibri"/>
                <w:noProof/>
                <w:lang w:val="es-ES"/>
              </w:rPr>
              <w:pict>
                <v:shape id="19 Imagen" o:spid="_x0000_i1039" type="#_x0000_t75" alt="IMG_0079.JPG" style="width:66.75pt;height:50.25pt;visibility:visible">
                  <v:imagedata r:id="rId19" o:title=""/>
                </v:shape>
              </w:pict>
            </w:r>
          </w:p>
        </w:tc>
      </w:tr>
      <w:tr w:rsidR="002C7B7C" w:rsidTr="00CF325D">
        <w:trPr>
          <w:trHeight w:val="98"/>
        </w:trPr>
        <w:tc>
          <w:tcPr>
            <w:tcW w:w="4330" w:type="dxa"/>
          </w:tcPr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JOSE ANTONIO CABEZAS</w:t>
            </w: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noProof/>
                <w:sz w:val="24"/>
                <w:szCs w:val="24"/>
                <w:lang w:val="es-ES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_x0000_i1040" type="#_x0000_t75" style="width:69pt;height:51pt;visibility:visible">
                  <v:imagedata r:id="rId20" o:title=""/>
                </v:shape>
              </w:pict>
            </w:r>
          </w:p>
        </w:tc>
      </w:tr>
      <w:tr w:rsidR="002C7B7C" w:rsidTr="00CF325D">
        <w:trPr>
          <w:trHeight w:val="98"/>
        </w:trPr>
        <w:tc>
          <w:tcPr>
            <w:tcW w:w="4330" w:type="dxa"/>
          </w:tcPr>
          <w:p w:rsidR="002C7B7C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ANTONIO ALCAIDE</w:t>
            </w:r>
          </w:p>
          <w:p w:rsidR="002C7B7C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</w:p>
          <w:p w:rsidR="002C7B7C" w:rsidRPr="00CF325D" w:rsidRDefault="002C7B7C" w:rsidP="006E006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C7B7C" w:rsidTr="00CF325D">
        <w:trPr>
          <w:trHeight w:val="601"/>
        </w:trPr>
        <w:tc>
          <w:tcPr>
            <w:tcW w:w="4330" w:type="dxa"/>
          </w:tcPr>
          <w:p w:rsidR="002C7B7C" w:rsidRDefault="002C7B7C" w:rsidP="00953D9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MANUEL ROMERO</w:t>
            </w:r>
          </w:p>
          <w:p w:rsidR="002C7B7C" w:rsidRDefault="002C7B7C" w:rsidP="00953D9F">
            <w:pPr>
              <w:rPr>
                <w:rFonts w:ascii="Calibri" w:hAnsi="Calibri"/>
                <w:sz w:val="24"/>
                <w:szCs w:val="24"/>
              </w:rPr>
            </w:pPr>
          </w:p>
          <w:p w:rsidR="002C7B7C" w:rsidRPr="00CF325D" w:rsidRDefault="002C7B7C" w:rsidP="00953D9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C7B7C" w:rsidTr="00CF325D">
        <w:trPr>
          <w:trHeight w:val="601"/>
        </w:trPr>
        <w:tc>
          <w:tcPr>
            <w:tcW w:w="4330" w:type="dxa"/>
          </w:tcPr>
          <w:p w:rsidR="002C7B7C" w:rsidRPr="00CF325D" w:rsidRDefault="002C7B7C" w:rsidP="00953D9F">
            <w:pPr>
              <w:rPr>
                <w:rFonts w:ascii="Calibri" w:hAnsi="Calibri"/>
                <w:sz w:val="24"/>
                <w:szCs w:val="24"/>
              </w:rPr>
            </w:pPr>
            <w:r w:rsidRPr="00CF325D">
              <w:rPr>
                <w:rFonts w:ascii="Calibri" w:hAnsi="Calibri"/>
                <w:sz w:val="24"/>
                <w:szCs w:val="24"/>
              </w:rPr>
              <w:t>JOSE CACERES</w:t>
            </w:r>
          </w:p>
        </w:tc>
        <w:tc>
          <w:tcPr>
            <w:tcW w:w="1018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F769D">
              <w:rPr>
                <w:rFonts w:ascii="Calibri" w:hAnsi="Calibri"/>
                <w:noProof/>
                <w:sz w:val="24"/>
                <w:szCs w:val="24"/>
                <w:lang w:val="es-ES"/>
              </w:rPr>
              <w:pict>
                <v:shape id="13 Imagen" o:spid="_x0000_i1041" type="#_x0000_t75" alt="IMG_0060.JPG" style="width:66.75pt;height:50.25pt;visibility:visible">
                  <v:imagedata r:id="rId21" o:title=""/>
                </v:shape>
              </w:pict>
            </w:r>
          </w:p>
        </w:tc>
        <w:bookmarkStart w:id="0" w:name="_GoBack"/>
        <w:bookmarkEnd w:id="0"/>
      </w:tr>
      <w:tr w:rsidR="002C7B7C" w:rsidTr="00CF325D">
        <w:trPr>
          <w:trHeight w:val="601"/>
        </w:trPr>
        <w:tc>
          <w:tcPr>
            <w:tcW w:w="433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5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2C7B7C" w:rsidRPr="00CF325D" w:rsidRDefault="002C7B7C" w:rsidP="006E006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C7B7C" w:rsidTr="00CF325D">
        <w:trPr>
          <w:trHeight w:val="601"/>
        </w:trPr>
        <w:tc>
          <w:tcPr>
            <w:tcW w:w="4330" w:type="dxa"/>
          </w:tcPr>
          <w:p w:rsidR="002C7B7C" w:rsidRPr="00CF325D" w:rsidRDefault="002C7B7C" w:rsidP="00953D9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5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noProof/>
                <w:sz w:val="24"/>
                <w:szCs w:val="24"/>
                <w:lang w:val="es-ES"/>
              </w:rPr>
            </w:pPr>
          </w:p>
        </w:tc>
      </w:tr>
      <w:tr w:rsidR="002C7B7C" w:rsidTr="00CF325D">
        <w:trPr>
          <w:trHeight w:val="601"/>
        </w:trPr>
        <w:tc>
          <w:tcPr>
            <w:tcW w:w="4330" w:type="dxa"/>
          </w:tcPr>
          <w:p w:rsidR="002C7B7C" w:rsidRPr="00CF325D" w:rsidRDefault="002C7B7C" w:rsidP="00953D9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3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5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6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0" w:type="dxa"/>
          </w:tcPr>
          <w:p w:rsidR="002C7B7C" w:rsidRPr="00CF325D" w:rsidRDefault="002C7B7C" w:rsidP="00CF325D">
            <w:pPr>
              <w:jc w:val="center"/>
              <w:rPr>
                <w:rFonts w:ascii="Calibri" w:hAnsi="Calibri"/>
                <w:noProof/>
                <w:sz w:val="24"/>
                <w:szCs w:val="24"/>
                <w:lang w:val="es-ES"/>
              </w:rPr>
            </w:pPr>
          </w:p>
        </w:tc>
      </w:tr>
    </w:tbl>
    <w:p w:rsidR="002C7B7C" w:rsidRDefault="002C7B7C"/>
    <w:sectPr w:rsidR="002C7B7C" w:rsidSect="00FB6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68D9"/>
    <w:multiLevelType w:val="hybridMultilevel"/>
    <w:tmpl w:val="4B882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ADF"/>
    <w:rsid w:val="000172D6"/>
    <w:rsid w:val="00032A26"/>
    <w:rsid w:val="00043A10"/>
    <w:rsid w:val="000F1ADF"/>
    <w:rsid w:val="00110F33"/>
    <w:rsid w:val="001E26BC"/>
    <w:rsid w:val="00224892"/>
    <w:rsid w:val="002A614A"/>
    <w:rsid w:val="002C7B7C"/>
    <w:rsid w:val="002D2A75"/>
    <w:rsid w:val="002F2C95"/>
    <w:rsid w:val="00321501"/>
    <w:rsid w:val="00334D75"/>
    <w:rsid w:val="00360EF9"/>
    <w:rsid w:val="00384961"/>
    <w:rsid w:val="003E160B"/>
    <w:rsid w:val="003F769D"/>
    <w:rsid w:val="0042161D"/>
    <w:rsid w:val="004361BF"/>
    <w:rsid w:val="0049161E"/>
    <w:rsid w:val="004A0323"/>
    <w:rsid w:val="004A3D46"/>
    <w:rsid w:val="005001B0"/>
    <w:rsid w:val="005421E0"/>
    <w:rsid w:val="0054508C"/>
    <w:rsid w:val="00591BDE"/>
    <w:rsid w:val="005B49C5"/>
    <w:rsid w:val="005C40A6"/>
    <w:rsid w:val="005F36A2"/>
    <w:rsid w:val="006229E1"/>
    <w:rsid w:val="0067473D"/>
    <w:rsid w:val="006E0069"/>
    <w:rsid w:val="006F2F86"/>
    <w:rsid w:val="0070233F"/>
    <w:rsid w:val="007A1BC9"/>
    <w:rsid w:val="007D2109"/>
    <w:rsid w:val="007F4139"/>
    <w:rsid w:val="008358C8"/>
    <w:rsid w:val="0087500C"/>
    <w:rsid w:val="008A41D9"/>
    <w:rsid w:val="008B6AFF"/>
    <w:rsid w:val="00953D9F"/>
    <w:rsid w:val="00966B31"/>
    <w:rsid w:val="009858F5"/>
    <w:rsid w:val="009941E8"/>
    <w:rsid w:val="009A7B00"/>
    <w:rsid w:val="009F494B"/>
    <w:rsid w:val="00A23752"/>
    <w:rsid w:val="00A41AC8"/>
    <w:rsid w:val="00A65A51"/>
    <w:rsid w:val="00A720BC"/>
    <w:rsid w:val="00A81561"/>
    <w:rsid w:val="00A95327"/>
    <w:rsid w:val="00A9646A"/>
    <w:rsid w:val="00B42C6A"/>
    <w:rsid w:val="00B5520F"/>
    <w:rsid w:val="00B56E62"/>
    <w:rsid w:val="00B7277F"/>
    <w:rsid w:val="00BF4DA1"/>
    <w:rsid w:val="00C534CE"/>
    <w:rsid w:val="00CF325D"/>
    <w:rsid w:val="00CF5D5D"/>
    <w:rsid w:val="00D21CD4"/>
    <w:rsid w:val="00D53E50"/>
    <w:rsid w:val="00D94611"/>
    <w:rsid w:val="00E330BA"/>
    <w:rsid w:val="00E430AD"/>
    <w:rsid w:val="00E91E3D"/>
    <w:rsid w:val="00F0151D"/>
    <w:rsid w:val="00F37F8D"/>
    <w:rsid w:val="00F92D6D"/>
    <w:rsid w:val="00FB5E2E"/>
    <w:rsid w:val="00FB6C8F"/>
    <w:rsid w:val="00FC0E30"/>
    <w:rsid w:val="00FC3055"/>
    <w:rsid w:val="00FE138E"/>
    <w:rsid w:val="00FE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DF"/>
    <w:rPr>
      <w:sz w:val="20"/>
      <w:szCs w:val="2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1A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C4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40A6"/>
    <w:rPr>
      <w:rFonts w:ascii="Tahoma" w:hAnsi="Tahoma" w:cs="Tahoma"/>
      <w:sz w:val="16"/>
      <w:szCs w:val="16"/>
      <w:lang w:val="es-ES_tradnl"/>
    </w:rPr>
  </w:style>
  <w:style w:type="paragraph" w:styleId="ListParagraph">
    <w:name w:val="List Paragraph"/>
    <w:basedOn w:val="Normal"/>
    <w:uiPriority w:val="99"/>
    <w:qFormat/>
    <w:rsid w:val="003E1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133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miguel</dc:creator>
  <cp:keywords/>
  <dc:description/>
  <cp:lastModifiedBy>Jennifer</cp:lastModifiedBy>
  <cp:revision>2</cp:revision>
  <cp:lastPrinted>2011-05-22T05:13:00Z</cp:lastPrinted>
  <dcterms:created xsi:type="dcterms:W3CDTF">2018-04-08T11:12:00Z</dcterms:created>
  <dcterms:modified xsi:type="dcterms:W3CDTF">2018-04-08T11:12:00Z</dcterms:modified>
</cp:coreProperties>
</file>